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4D" w:rsidRPr="001922BC" w:rsidRDefault="00B4074D" w:rsidP="00A6087A">
      <w:pPr>
        <w:pStyle w:val="Title"/>
        <w:tabs>
          <w:tab w:val="left" w:pos="877"/>
          <w:tab w:val="right" w:pos="9070"/>
        </w:tabs>
        <w:spacing w:after="600"/>
        <w:jc w:val="righ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bookmarkStart w:id="0" w:name="_GoBack"/>
      <w:bookmarkEnd w:id="0"/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214 -пр</w:t>
      </w:r>
    </w:p>
    <w:p w:rsidR="00B4074D" w:rsidRDefault="00B4074D" w:rsidP="007846C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B4074D" w:rsidRDefault="00B4074D" w:rsidP="00E97B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приостановлении действия закона Ненецкого автономного </w:t>
      </w:r>
    </w:p>
    <w:p w:rsidR="00B4074D" w:rsidRDefault="00B4074D" w:rsidP="00E97B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«</w:t>
      </w:r>
      <w:r w:rsidRPr="00AD1317">
        <w:rPr>
          <w:b/>
          <w:sz w:val="28"/>
          <w:szCs w:val="28"/>
        </w:rPr>
        <w:t xml:space="preserve">О создании дополнительных условий для расселения </w:t>
      </w:r>
    </w:p>
    <w:p w:rsidR="00B4074D" w:rsidRDefault="00B4074D" w:rsidP="00E97B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1317">
        <w:rPr>
          <w:b/>
          <w:sz w:val="28"/>
          <w:szCs w:val="28"/>
        </w:rPr>
        <w:t xml:space="preserve">граждан из жилых помещений в домах, признанных аварийными, </w:t>
      </w:r>
    </w:p>
    <w:p w:rsidR="00B4074D" w:rsidRPr="00E97B65" w:rsidRDefault="00B4074D" w:rsidP="00E97B6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AD1317">
        <w:rPr>
          <w:b/>
          <w:sz w:val="28"/>
          <w:szCs w:val="28"/>
        </w:rPr>
        <w:t>и порядке наделения органов местного самоуправления отдельными государственными полномочиями Ненецкого автономного округа</w:t>
      </w:r>
      <w:r>
        <w:rPr>
          <w:b/>
          <w:sz w:val="28"/>
          <w:szCs w:val="28"/>
        </w:rPr>
        <w:t>»</w:t>
      </w:r>
    </w:p>
    <w:p w:rsidR="00B4074D" w:rsidRPr="007E7677" w:rsidRDefault="00B4074D" w:rsidP="007846C2">
      <w:pPr>
        <w:pStyle w:val="13"/>
        <w:spacing w:before="0" w:after="80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B4074D" w:rsidRPr="000806F5" w:rsidTr="002743BB">
        <w:tc>
          <w:tcPr>
            <w:tcW w:w="4605" w:type="dxa"/>
          </w:tcPr>
          <w:p w:rsidR="00B4074D" w:rsidRPr="000806F5" w:rsidRDefault="00B4074D" w:rsidP="002743BB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B4074D" w:rsidRPr="000806F5" w:rsidRDefault="00B4074D" w:rsidP="002743BB">
            <w:pPr>
              <w:jc w:val="right"/>
            </w:pPr>
            <w:r w:rsidRPr="000806F5">
              <w:t>_________ 20</w:t>
            </w:r>
            <w:r>
              <w:t>20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B4074D" w:rsidRPr="000806F5" w:rsidRDefault="00B4074D" w:rsidP="007846C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B4074D" w:rsidRPr="00AD1317" w:rsidRDefault="00B4074D" w:rsidP="00AD1317">
      <w:pPr>
        <w:autoSpaceDE w:val="0"/>
        <w:autoSpaceDN w:val="0"/>
        <w:adjustRightInd w:val="0"/>
        <w:jc w:val="both"/>
        <w:rPr>
          <w:bCs/>
          <w:lang w:eastAsia="en-US"/>
        </w:rPr>
      </w:pPr>
      <w:r>
        <w:rPr>
          <w:color w:val="FF0000"/>
          <w:lang w:eastAsia="en-US"/>
        </w:rPr>
        <w:tab/>
      </w:r>
      <w:r w:rsidRPr="00AD1317">
        <w:rPr>
          <w:lang w:eastAsia="en-US"/>
        </w:rPr>
        <w:t xml:space="preserve">Приостановить </w:t>
      </w:r>
      <w:r>
        <w:rPr>
          <w:bCs/>
          <w:lang w:eastAsia="en-US"/>
        </w:rPr>
        <w:t>до 1 января 2024</w:t>
      </w:r>
      <w:r w:rsidRPr="00AD1317">
        <w:rPr>
          <w:bCs/>
          <w:lang w:eastAsia="en-US"/>
        </w:rPr>
        <w:t xml:space="preserve"> года действие</w:t>
      </w:r>
      <w:r>
        <w:rPr>
          <w:bCs/>
          <w:lang w:eastAsia="en-US"/>
        </w:rPr>
        <w:t xml:space="preserve"> закона Ненецкого автономного округа от 29 октября </w:t>
      </w:r>
      <w:r w:rsidRPr="00AD1317">
        <w:rPr>
          <w:bCs/>
          <w:lang w:eastAsia="en-US"/>
        </w:rPr>
        <w:t xml:space="preserve">2018 </w:t>
      </w:r>
      <w:r>
        <w:rPr>
          <w:bCs/>
          <w:lang w:eastAsia="en-US"/>
        </w:rPr>
        <w:t>№</w:t>
      </w:r>
      <w:r w:rsidRPr="00AD1317">
        <w:rPr>
          <w:bCs/>
          <w:lang w:eastAsia="en-US"/>
        </w:rPr>
        <w:t xml:space="preserve"> 3-</w:t>
      </w:r>
      <w:r>
        <w:rPr>
          <w:bCs/>
          <w:lang w:eastAsia="en-US"/>
        </w:rPr>
        <w:t>оз «</w:t>
      </w:r>
      <w:r w:rsidRPr="00AD1317">
        <w:rPr>
          <w:bCs/>
          <w:lang w:eastAsia="en-US"/>
        </w:rPr>
        <w:t>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</w:t>
      </w:r>
      <w:r>
        <w:rPr>
          <w:bCs/>
          <w:lang w:eastAsia="en-US"/>
        </w:rPr>
        <w:t>ми Ненецкого автономного округа».</w:t>
      </w:r>
    </w:p>
    <w:p w:rsidR="00B4074D" w:rsidRPr="001E033F" w:rsidRDefault="00B4074D" w:rsidP="00AD1317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lang w:eastAsia="en-US"/>
        </w:rPr>
      </w:pPr>
    </w:p>
    <w:p w:rsidR="00B4074D" w:rsidRDefault="00B4074D" w:rsidP="0048087C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</w:p>
    <w:p w:rsidR="00B4074D" w:rsidRDefault="00B4074D" w:rsidP="001E033F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b/>
        </w:rPr>
      </w:pPr>
      <w:r>
        <w:rPr>
          <w:lang w:eastAsia="en-US"/>
        </w:rPr>
        <w:tab/>
      </w:r>
      <w:r>
        <w:rPr>
          <w:b/>
        </w:rPr>
        <w:t>Статья 2</w:t>
      </w:r>
    </w:p>
    <w:p w:rsidR="00B4074D" w:rsidRDefault="00B4074D" w:rsidP="003B1647">
      <w:pPr>
        <w:pStyle w:val="ListParagraph"/>
        <w:tabs>
          <w:tab w:val="left" w:pos="993"/>
        </w:tabs>
        <w:autoSpaceDE w:val="0"/>
        <w:autoSpaceDN w:val="0"/>
        <w:adjustRightInd w:val="0"/>
        <w:spacing w:after="1000"/>
        <w:ind w:left="0" w:firstLine="709"/>
        <w:jc w:val="both"/>
      </w:pPr>
    </w:p>
    <w:p w:rsidR="00B4074D" w:rsidRDefault="00B4074D" w:rsidP="003B1647">
      <w:pPr>
        <w:pStyle w:val="ListParagraph"/>
        <w:tabs>
          <w:tab w:val="left" w:pos="993"/>
        </w:tabs>
        <w:autoSpaceDE w:val="0"/>
        <w:autoSpaceDN w:val="0"/>
        <w:adjustRightInd w:val="0"/>
        <w:spacing w:after="1000"/>
        <w:ind w:left="0" w:firstLine="709"/>
        <w:jc w:val="both"/>
      </w:pPr>
      <w:r w:rsidRPr="000806F5">
        <w:t xml:space="preserve">Настоящий закон вступает в силу </w:t>
      </w:r>
      <w:r>
        <w:t>с 1 января 2021 года, но не ранее чем через десять дней после его официального опубликования.</w:t>
      </w:r>
    </w:p>
    <w:p w:rsidR="00B4074D" w:rsidRDefault="00B4074D" w:rsidP="003B1647">
      <w:pPr>
        <w:pStyle w:val="ListParagraph"/>
        <w:tabs>
          <w:tab w:val="left" w:pos="993"/>
        </w:tabs>
        <w:autoSpaceDE w:val="0"/>
        <w:autoSpaceDN w:val="0"/>
        <w:adjustRightInd w:val="0"/>
        <w:spacing w:after="1000"/>
        <w:ind w:left="0" w:firstLine="709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B4074D" w:rsidRPr="00B94B92" w:rsidTr="002743BB">
        <w:trPr>
          <w:cantSplit/>
          <w:jc w:val="center"/>
        </w:trPr>
        <w:tc>
          <w:tcPr>
            <w:tcW w:w="4535" w:type="dxa"/>
          </w:tcPr>
          <w:p w:rsidR="00B4074D" w:rsidRPr="00B94B92" w:rsidRDefault="00B4074D" w:rsidP="002743BB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B4074D" w:rsidRPr="00B94B92" w:rsidRDefault="00B4074D" w:rsidP="002743BB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B4074D" w:rsidRPr="00B94B92" w:rsidRDefault="00B4074D" w:rsidP="002743BB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B4074D" w:rsidRPr="00B94B92" w:rsidRDefault="00B4074D" w:rsidP="002743BB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B4074D" w:rsidRPr="00B94B92" w:rsidTr="002743BB">
        <w:trPr>
          <w:cantSplit/>
          <w:jc w:val="center"/>
        </w:trPr>
        <w:tc>
          <w:tcPr>
            <w:tcW w:w="4535" w:type="dxa"/>
          </w:tcPr>
          <w:p w:rsidR="00B4074D" w:rsidRPr="00B94B92" w:rsidRDefault="00B4074D" w:rsidP="002743BB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B4074D" w:rsidRPr="00B94B92" w:rsidRDefault="00B4074D" w:rsidP="002743BB">
            <w:pPr>
              <w:spacing w:after="1000"/>
              <w:ind w:left="1474"/>
              <w:jc w:val="right"/>
              <w:rPr>
                <w:b/>
              </w:rPr>
            </w:pPr>
            <w:r>
              <w:rPr>
                <w:b/>
              </w:rPr>
              <w:t>Ю.В. Бездудный</w:t>
            </w:r>
          </w:p>
        </w:tc>
      </w:tr>
    </w:tbl>
    <w:p w:rsidR="00B4074D" w:rsidRPr="00D50579" w:rsidRDefault="00B4074D" w:rsidP="007846C2">
      <w:pPr>
        <w:pStyle w:val="52"/>
      </w:pPr>
      <w:r w:rsidRPr="00D50579">
        <w:t>г. Нарьян-Мар</w:t>
      </w:r>
    </w:p>
    <w:p w:rsidR="00B4074D" w:rsidRPr="00D50579" w:rsidRDefault="00B4074D" w:rsidP="007846C2">
      <w:r>
        <w:t>______________</w:t>
      </w:r>
      <w:r w:rsidRPr="00D50579">
        <w:t>20</w:t>
      </w:r>
      <w:r>
        <w:t>20</w:t>
      </w:r>
      <w:r w:rsidRPr="00D50579">
        <w:t xml:space="preserve"> года</w:t>
      </w:r>
    </w:p>
    <w:p w:rsidR="00B4074D" w:rsidRDefault="00B4074D" w:rsidP="007846C2">
      <w:r w:rsidRPr="00D50579">
        <w:t xml:space="preserve">№ </w:t>
      </w:r>
      <w:r>
        <w:t xml:space="preserve">  </w:t>
      </w:r>
      <w:r w:rsidRPr="00D50579">
        <w:t>-оз</w:t>
      </w:r>
    </w:p>
    <w:sectPr w:rsidR="00B4074D" w:rsidSect="00635068">
      <w:headerReference w:type="even" r:id="rId7"/>
      <w:type w:val="oddPage"/>
      <w:pgSz w:w="11906" w:h="16838" w:code="9"/>
      <w:pgMar w:top="56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4D" w:rsidRDefault="00B4074D" w:rsidP="006E0B54">
      <w:r>
        <w:separator/>
      </w:r>
    </w:p>
  </w:endnote>
  <w:endnote w:type="continuationSeparator" w:id="0">
    <w:p w:rsidR="00B4074D" w:rsidRDefault="00B4074D" w:rsidP="006E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4D" w:rsidRDefault="00B4074D" w:rsidP="006E0B54">
      <w:r>
        <w:separator/>
      </w:r>
    </w:p>
  </w:footnote>
  <w:footnote w:type="continuationSeparator" w:id="0">
    <w:p w:rsidR="00B4074D" w:rsidRDefault="00B4074D" w:rsidP="006E0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4D" w:rsidRDefault="00B4074D" w:rsidP="00274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74D" w:rsidRDefault="00B40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CD16D01"/>
    <w:multiLevelType w:val="hybridMultilevel"/>
    <w:tmpl w:val="D0BC4046"/>
    <w:lvl w:ilvl="0" w:tplc="8B5A848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4213349"/>
    <w:multiLevelType w:val="hybridMultilevel"/>
    <w:tmpl w:val="0B7A8B3E"/>
    <w:lvl w:ilvl="0" w:tplc="83B8B7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1415727"/>
    <w:multiLevelType w:val="hybridMultilevel"/>
    <w:tmpl w:val="8FFC1C3A"/>
    <w:lvl w:ilvl="0" w:tplc="0F4E8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C2"/>
    <w:rsid w:val="00002AED"/>
    <w:rsid w:val="00021680"/>
    <w:rsid w:val="0007119C"/>
    <w:rsid w:val="000806F5"/>
    <w:rsid w:val="00096EF7"/>
    <w:rsid w:val="000A21EC"/>
    <w:rsid w:val="000B0E7C"/>
    <w:rsid w:val="000E2B1B"/>
    <w:rsid w:val="001068FF"/>
    <w:rsid w:val="0013486D"/>
    <w:rsid w:val="0017572E"/>
    <w:rsid w:val="001922BC"/>
    <w:rsid w:val="001A0EF6"/>
    <w:rsid w:val="001A23D6"/>
    <w:rsid w:val="001B1654"/>
    <w:rsid w:val="001C6407"/>
    <w:rsid w:val="001D0564"/>
    <w:rsid w:val="001E033F"/>
    <w:rsid w:val="001E736D"/>
    <w:rsid w:val="001F36A6"/>
    <w:rsid w:val="001F39DA"/>
    <w:rsid w:val="001F7F51"/>
    <w:rsid w:val="00212AF5"/>
    <w:rsid w:val="00225BAC"/>
    <w:rsid w:val="0023398F"/>
    <w:rsid w:val="00270A2B"/>
    <w:rsid w:val="002743BB"/>
    <w:rsid w:val="002748E1"/>
    <w:rsid w:val="002859F1"/>
    <w:rsid w:val="00295842"/>
    <w:rsid w:val="002A638D"/>
    <w:rsid w:val="003702AF"/>
    <w:rsid w:val="003B1647"/>
    <w:rsid w:val="003F069F"/>
    <w:rsid w:val="0040251A"/>
    <w:rsid w:val="004404CB"/>
    <w:rsid w:val="0048087C"/>
    <w:rsid w:val="004D34BE"/>
    <w:rsid w:val="0055690F"/>
    <w:rsid w:val="0057061B"/>
    <w:rsid w:val="00582EA8"/>
    <w:rsid w:val="00603A8E"/>
    <w:rsid w:val="00635068"/>
    <w:rsid w:val="006C116F"/>
    <w:rsid w:val="006E0B54"/>
    <w:rsid w:val="006E602D"/>
    <w:rsid w:val="0070736D"/>
    <w:rsid w:val="007846C2"/>
    <w:rsid w:val="007A76E4"/>
    <w:rsid w:val="007E7677"/>
    <w:rsid w:val="008518BF"/>
    <w:rsid w:val="00863277"/>
    <w:rsid w:val="00875BE8"/>
    <w:rsid w:val="008B63D1"/>
    <w:rsid w:val="008B686E"/>
    <w:rsid w:val="00907C85"/>
    <w:rsid w:val="00922F60"/>
    <w:rsid w:val="00925E8C"/>
    <w:rsid w:val="009319E1"/>
    <w:rsid w:val="00977BB8"/>
    <w:rsid w:val="009C723A"/>
    <w:rsid w:val="009F722C"/>
    <w:rsid w:val="00A12BEE"/>
    <w:rsid w:val="00A26216"/>
    <w:rsid w:val="00A6087A"/>
    <w:rsid w:val="00A62CA1"/>
    <w:rsid w:val="00AA6F7E"/>
    <w:rsid w:val="00AD1317"/>
    <w:rsid w:val="00AD2CE7"/>
    <w:rsid w:val="00AF7A5D"/>
    <w:rsid w:val="00B4074D"/>
    <w:rsid w:val="00B4414B"/>
    <w:rsid w:val="00B55A81"/>
    <w:rsid w:val="00B82E2F"/>
    <w:rsid w:val="00B94B92"/>
    <w:rsid w:val="00B9702B"/>
    <w:rsid w:val="00C06BCE"/>
    <w:rsid w:val="00C44DB4"/>
    <w:rsid w:val="00C617E6"/>
    <w:rsid w:val="00CE61A6"/>
    <w:rsid w:val="00D10495"/>
    <w:rsid w:val="00D14656"/>
    <w:rsid w:val="00D50579"/>
    <w:rsid w:val="00D761FB"/>
    <w:rsid w:val="00D9092A"/>
    <w:rsid w:val="00DB19FA"/>
    <w:rsid w:val="00E0089C"/>
    <w:rsid w:val="00E270C4"/>
    <w:rsid w:val="00E43BBE"/>
    <w:rsid w:val="00E81315"/>
    <w:rsid w:val="00E97B65"/>
    <w:rsid w:val="00ED4684"/>
    <w:rsid w:val="00ED4FB2"/>
    <w:rsid w:val="00F1248E"/>
    <w:rsid w:val="00F16E4D"/>
    <w:rsid w:val="00F22CD0"/>
    <w:rsid w:val="00F32228"/>
    <w:rsid w:val="00F75927"/>
    <w:rsid w:val="00FC0F88"/>
    <w:rsid w:val="00FD02CF"/>
    <w:rsid w:val="00FE2A87"/>
    <w:rsid w:val="00FF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C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6C2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7846C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7846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46C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846C2"/>
    <w:rPr>
      <w:rFonts w:cs="Times New Roman"/>
    </w:rPr>
  </w:style>
  <w:style w:type="character" w:styleId="Hyperlink">
    <w:name w:val="Hyperlink"/>
    <w:basedOn w:val="DefaultParagraphFont"/>
    <w:uiPriority w:val="99"/>
    <w:rsid w:val="007846C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846C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846C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7846C2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7846C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7846C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4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7846C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7846C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90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160</Words>
  <Characters>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4</cp:revision>
  <dcterms:created xsi:type="dcterms:W3CDTF">2020-10-22T06:56:00Z</dcterms:created>
  <dcterms:modified xsi:type="dcterms:W3CDTF">2020-10-22T20:23:00Z</dcterms:modified>
</cp:coreProperties>
</file>